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C2" w:rsidRPr="005C5530" w:rsidRDefault="00D62DC2" w:rsidP="007212E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5C5530">
        <w:rPr>
          <w:rFonts w:ascii="Arial" w:hAnsi="Arial" w:cs="Arial"/>
          <w:b/>
        </w:rPr>
        <w:t xml:space="preserve">Notice </w:t>
      </w:r>
    </w:p>
    <w:p w:rsidR="007212E1" w:rsidRPr="005C5530" w:rsidRDefault="007212E1" w:rsidP="007212E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C5530">
        <w:rPr>
          <w:rFonts w:ascii="Arial" w:hAnsi="Arial" w:cs="Arial"/>
        </w:rPr>
        <w:t>For safety reasons, Wallace Park will be closed to public access on Friday 19</w:t>
      </w:r>
      <w:r w:rsidRPr="005C5530">
        <w:rPr>
          <w:rFonts w:ascii="Arial" w:hAnsi="Arial" w:cs="Arial"/>
          <w:vertAlign w:val="superscript"/>
        </w:rPr>
        <w:t>th</w:t>
      </w:r>
      <w:r w:rsidRPr="005C5530">
        <w:rPr>
          <w:rFonts w:ascii="Arial" w:hAnsi="Arial" w:cs="Arial"/>
        </w:rPr>
        <w:t xml:space="preserve"> May 2017 from 10.00m until 2.00pm and from 7.00am until gates open to the </w:t>
      </w:r>
      <w:r w:rsidR="00391E18" w:rsidRPr="005C5530">
        <w:rPr>
          <w:rFonts w:ascii="Arial" w:hAnsi="Arial" w:cs="Arial"/>
        </w:rPr>
        <w:t>Mayor’s</w:t>
      </w:r>
      <w:r w:rsidRPr="005C5530">
        <w:rPr>
          <w:rFonts w:ascii="Arial" w:hAnsi="Arial" w:cs="Arial"/>
        </w:rPr>
        <w:t xml:space="preserve"> Family Fun Day at 12.30pm on Saturday 20</w:t>
      </w:r>
      <w:r w:rsidRPr="005C5530">
        <w:rPr>
          <w:rFonts w:ascii="Arial" w:hAnsi="Arial" w:cs="Arial"/>
          <w:vertAlign w:val="superscript"/>
        </w:rPr>
        <w:t>th</w:t>
      </w:r>
      <w:r w:rsidRPr="005C5530">
        <w:rPr>
          <w:rFonts w:ascii="Arial" w:hAnsi="Arial" w:cs="Arial"/>
        </w:rPr>
        <w:t xml:space="preserve"> May 2017. The Park will close to the public once more from 5.30pm on Saturday until Sunday morning 21</w:t>
      </w:r>
      <w:r w:rsidRPr="005C5530">
        <w:rPr>
          <w:rFonts w:ascii="Arial" w:hAnsi="Arial" w:cs="Arial"/>
          <w:vertAlign w:val="superscript"/>
        </w:rPr>
        <w:t>st</w:t>
      </w:r>
      <w:r w:rsidRPr="005C5530">
        <w:rPr>
          <w:rFonts w:ascii="Arial" w:hAnsi="Arial" w:cs="Arial"/>
        </w:rPr>
        <w:t xml:space="preserve"> May 2017. </w:t>
      </w:r>
    </w:p>
    <w:p w:rsidR="00D62DC2" w:rsidRPr="005C5530" w:rsidRDefault="00D62DC2" w:rsidP="00D62D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i/>
        </w:rPr>
      </w:pPr>
      <w:r w:rsidRPr="005C5530">
        <w:rPr>
          <w:rFonts w:ascii="Arial" w:hAnsi="Arial" w:cs="Arial"/>
          <w:i/>
        </w:rPr>
        <w:t>We apologise for any inconvenience caused.</w:t>
      </w:r>
    </w:p>
    <w:p w:rsidR="00D62DC2" w:rsidRPr="005C5530" w:rsidRDefault="00391E18" w:rsidP="005B04A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5C5530">
        <w:rPr>
          <w:rFonts w:ascii="Arial" w:hAnsi="Arial" w:cs="Arial"/>
          <w:b/>
        </w:rPr>
        <w:t>Mayor’s</w:t>
      </w:r>
      <w:r w:rsidR="00D62DC2" w:rsidRPr="005C5530">
        <w:rPr>
          <w:rFonts w:ascii="Arial" w:hAnsi="Arial" w:cs="Arial"/>
          <w:b/>
        </w:rPr>
        <w:t xml:space="preserve"> Family Fun Day 20</w:t>
      </w:r>
      <w:r w:rsidR="00D62DC2" w:rsidRPr="005C5530">
        <w:rPr>
          <w:rFonts w:ascii="Arial" w:hAnsi="Arial" w:cs="Arial"/>
          <w:b/>
          <w:vertAlign w:val="superscript"/>
        </w:rPr>
        <w:t>th</w:t>
      </w:r>
      <w:r w:rsidR="00D62DC2" w:rsidRPr="005C5530">
        <w:rPr>
          <w:rFonts w:ascii="Arial" w:hAnsi="Arial" w:cs="Arial"/>
          <w:b/>
        </w:rPr>
        <w:t xml:space="preserve"> May 2017 Terms and Condition of Entry</w:t>
      </w:r>
    </w:p>
    <w:p w:rsidR="00130A69" w:rsidRPr="005C5530" w:rsidRDefault="00D62DC2" w:rsidP="007212E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C5530">
        <w:rPr>
          <w:rFonts w:ascii="Arial" w:hAnsi="Arial" w:cs="Arial"/>
        </w:rPr>
        <w:t>G</w:t>
      </w:r>
      <w:r w:rsidR="007212E1" w:rsidRPr="005C5530">
        <w:rPr>
          <w:rFonts w:ascii="Arial" w:hAnsi="Arial" w:cs="Arial"/>
        </w:rPr>
        <w:t xml:space="preserve">ates open from </w:t>
      </w:r>
      <w:r w:rsidRPr="005C5530">
        <w:rPr>
          <w:rFonts w:ascii="Arial" w:hAnsi="Arial" w:cs="Arial"/>
        </w:rPr>
        <w:t xml:space="preserve">12.30pm </w:t>
      </w:r>
    </w:p>
    <w:p w:rsidR="007212E1" w:rsidRPr="005C5530" w:rsidRDefault="00D62DC2" w:rsidP="007212E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C5530">
        <w:rPr>
          <w:rFonts w:ascii="Arial" w:hAnsi="Arial" w:cs="Arial"/>
        </w:rPr>
        <w:t>Event closes at 5.30pm.</w:t>
      </w:r>
      <w:r w:rsidR="007212E1" w:rsidRPr="005C5530">
        <w:rPr>
          <w:rFonts w:ascii="Arial" w:hAnsi="Arial" w:cs="Arial"/>
        </w:rPr>
        <w:t xml:space="preserve"> 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Lisburn &amp; Castlereagh City Council requests that patrons assist in creating a shared event space. Therefore, the Council reserves the right to restrict access to its events if it is deemed, by the Council, that a patron(s) is/are in breach of this position. Lisburn &amp; Castlereagh City Council also has a duty to ensure various equality rights are protected under S75 of the Northern Ireland Act, and reserves the right to restrict access to events should a patron be behaving in a way that is likely to constitute a breach of these obligations.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 xml:space="preserve">Flags, emblems or other paraphernalia of a political, sectarian or racial or partisan nature will not be permitted on site.  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Alcohol is not permitted onsite and will not be sold onsite.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Young people under 1</w:t>
      </w:r>
      <w:r w:rsidR="00054CDC" w:rsidRPr="005C5530">
        <w:rPr>
          <w:rFonts w:ascii="Arial" w:hAnsi="Arial" w:cs="Arial"/>
        </w:rPr>
        <w:t>3</w:t>
      </w:r>
      <w:r w:rsidRPr="005C5530">
        <w:rPr>
          <w:rFonts w:ascii="Arial" w:hAnsi="Arial" w:cs="Arial"/>
        </w:rPr>
        <w:t xml:space="preserve"> must be accompanied by an adult.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Should you leave the event you may not be able to re-enter; this will be at the discretion of the stewards and may be dependent on the site reaching capacity.</w:t>
      </w:r>
    </w:p>
    <w:p w:rsidR="007212E1" w:rsidRPr="005C5530" w:rsidRDefault="003D65FF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 xml:space="preserve">Dogs must be kept on a lead at all times. 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No bicycles permitted onsite.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No glass, or naked flames permitted onsite.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 xml:space="preserve">You may be asked to undergo a search on entry; failure to co-operate may delay or restrict your entry.  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Unauthorised charity collections, leafleting or other promotional activity are not permitted within the site </w:t>
      </w:r>
    </w:p>
    <w:p w:rsidR="007212E1" w:rsidRPr="005C5530" w:rsidRDefault="007212E1" w:rsidP="007212E1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lang w:eastAsia="en-US"/>
        </w:rPr>
      </w:pPr>
      <w:r w:rsidRPr="005C5530">
        <w:rPr>
          <w:rFonts w:ascii="Arial" w:hAnsi="Arial" w:cs="Arial"/>
        </w:rPr>
        <w:t xml:space="preserve">Please be aware that Lisburn &amp; Castlereagh City Council will have an official photographer onsite.  </w:t>
      </w:r>
      <w:r w:rsidRPr="005C5530">
        <w:rPr>
          <w:rFonts w:ascii="Arial" w:eastAsiaTheme="minorHAnsi" w:hAnsi="Arial" w:cs="Arial"/>
          <w:lang w:eastAsia="en-US"/>
        </w:rPr>
        <w:t xml:space="preserve">Each </w:t>
      </w:r>
      <w:r w:rsidR="00D62DC2" w:rsidRPr="005C5530">
        <w:rPr>
          <w:rFonts w:ascii="Arial" w:eastAsiaTheme="minorHAnsi" w:hAnsi="Arial" w:cs="Arial"/>
          <w:lang w:eastAsia="en-US"/>
        </w:rPr>
        <w:t xml:space="preserve">attendee </w:t>
      </w:r>
      <w:r w:rsidRPr="005C5530">
        <w:rPr>
          <w:rFonts w:ascii="Arial" w:eastAsiaTheme="minorHAnsi" w:hAnsi="Arial" w:cs="Arial"/>
          <w:lang w:eastAsia="en-US"/>
        </w:rPr>
        <w:t>ent</w:t>
      </w:r>
      <w:r w:rsidR="00D62DC2" w:rsidRPr="005C5530">
        <w:rPr>
          <w:rFonts w:ascii="Arial" w:eastAsiaTheme="minorHAnsi" w:hAnsi="Arial" w:cs="Arial"/>
          <w:lang w:eastAsia="en-US"/>
        </w:rPr>
        <w:t>e</w:t>
      </w:r>
      <w:r w:rsidRPr="005C5530">
        <w:rPr>
          <w:rFonts w:ascii="Arial" w:eastAsiaTheme="minorHAnsi" w:hAnsi="Arial" w:cs="Arial"/>
          <w:lang w:eastAsia="en-US"/>
        </w:rPr>
        <w:t>r</w:t>
      </w:r>
      <w:r w:rsidR="00D62DC2" w:rsidRPr="005C5530">
        <w:rPr>
          <w:rFonts w:ascii="Arial" w:eastAsiaTheme="minorHAnsi" w:hAnsi="Arial" w:cs="Arial"/>
          <w:lang w:eastAsia="en-US"/>
        </w:rPr>
        <w:t xml:space="preserve">ing the site </w:t>
      </w:r>
      <w:r w:rsidRPr="005C5530">
        <w:rPr>
          <w:rFonts w:ascii="Arial" w:eastAsiaTheme="minorHAnsi" w:hAnsi="Arial" w:cs="Arial"/>
          <w:lang w:eastAsia="en-US"/>
        </w:rPr>
        <w:t>to ‘</w:t>
      </w:r>
      <w:r w:rsidR="00391E18" w:rsidRPr="005C5530">
        <w:rPr>
          <w:rFonts w:ascii="Arial" w:eastAsiaTheme="minorHAnsi" w:hAnsi="Arial" w:cs="Arial"/>
          <w:lang w:eastAsia="en-US"/>
        </w:rPr>
        <w:t>Mayor’s</w:t>
      </w:r>
      <w:r w:rsidR="00D62DC2" w:rsidRPr="005C5530">
        <w:rPr>
          <w:rFonts w:ascii="Arial" w:eastAsiaTheme="minorHAnsi" w:hAnsi="Arial" w:cs="Arial"/>
          <w:lang w:eastAsia="en-US"/>
        </w:rPr>
        <w:t xml:space="preserve"> Family Fun Day</w:t>
      </w:r>
      <w:r w:rsidRPr="005C5530">
        <w:rPr>
          <w:rFonts w:ascii="Arial" w:eastAsiaTheme="minorHAnsi" w:hAnsi="Arial" w:cs="Arial"/>
          <w:lang w:eastAsia="en-US"/>
        </w:rPr>
        <w:t xml:space="preserve">, hereby grants to Lisburn &amp; Castlereagh City Council an exclusive, absolute and irrevocable worldwide assignment in perpetuity in the </w:t>
      </w:r>
      <w:r w:rsidR="00D62DC2" w:rsidRPr="005C5530">
        <w:rPr>
          <w:rFonts w:ascii="Arial" w:eastAsiaTheme="minorHAnsi" w:hAnsi="Arial" w:cs="Arial"/>
          <w:lang w:eastAsia="en-US"/>
        </w:rPr>
        <w:t>p</w:t>
      </w:r>
      <w:r w:rsidRPr="005C5530">
        <w:rPr>
          <w:rFonts w:ascii="Arial" w:eastAsiaTheme="minorHAnsi" w:hAnsi="Arial" w:cs="Arial"/>
          <w:lang w:eastAsia="en-US"/>
        </w:rPr>
        <w:t xml:space="preserve">hotographs/film/video/electronic representations and/or sound recordings of the </w:t>
      </w:r>
      <w:r w:rsidR="001A1215" w:rsidRPr="005C5530">
        <w:rPr>
          <w:rFonts w:ascii="Arial" w:eastAsiaTheme="minorHAnsi" w:hAnsi="Arial" w:cs="Arial"/>
          <w:lang w:eastAsia="en-US"/>
        </w:rPr>
        <w:t xml:space="preserve">attendee </w:t>
      </w:r>
      <w:r w:rsidRPr="005C5530">
        <w:rPr>
          <w:rFonts w:ascii="Arial" w:eastAsiaTheme="minorHAnsi" w:hAnsi="Arial" w:cs="Arial"/>
          <w:lang w:eastAsia="en-US"/>
        </w:rPr>
        <w:t xml:space="preserve">obtained at the event and grants to Lisburn &amp; Castlereagh City Council the right to use and publish such content in any and all media. The </w:t>
      </w:r>
      <w:r w:rsidR="001A1215" w:rsidRPr="005C5530">
        <w:rPr>
          <w:rFonts w:ascii="Arial" w:eastAsiaTheme="minorHAnsi" w:hAnsi="Arial" w:cs="Arial"/>
          <w:lang w:eastAsia="en-US"/>
        </w:rPr>
        <w:t xml:space="preserve">attendee </w:t>
      </w:r>
      <w:r w:rsidRPr="005C5530">
        <w:rPr>
          <w:rFonts w:ascii="Arial" w:eastAsiaTheme="minorHAnsi" w:hAnsi="Arial" w:cs="Arial"/>
          <w:lang w:eastAsia="en-US"/>
        </w:rPr>
        <w:t xml:space="preserve">hereby releases Lisburn &amp; Castlereagh City Council from any and all liability from such use and promotion. The </w:t>
      </w:r>
      <w:r w:rsidR="001A1215" w:rsidRPr="005C5530">
        <w:rPr>
          <w:rFonts w:ascii="Arial" w:eastAsiaTheme="minorHAnsi" w:hAnsi="Arial" w:cs="Arial"/>
          <w:lang w:eastAsia="en-US"/>
        </w:rPr>
        <w:t xml:space="preserve">attendee </w:t>
      </w:r>
      <w:r w:rsidRPr="005C5530">
        <w:rPr>
          <w:rFonts w:ascii="Arial" w:eastAsiaTheme="minorHAnsi" w:hAnsi="Arial" w:cs="Arial"/>
          <w:lang w:eastAsia="en-US"/>
        </w:rPr>
        <w:t xml:space="preserve">hereby authorises the </w:t>
      </w:r>
      <w:r w:rsidRPr="005C5530">
        <w:rPr>
          <w:rFonts w:ascii="Arial" w:eastAsiaTheme="minorHAnsi" w:hAnsi="Arial" w:cs="Arial"/>
          <w:lang w:eastAsia="en-US"/>
        </w:rPr>
        <w:lastRenderedPageBreak/>
        <w:t xml:space="preserve">reproduction, sale, copyright, exhibit, broadcast, electronic storage and/or distribution of said photographs/film/video tapes/electronic representations and/or sound recordings without limitation at the discretion of Lisburn &amp; Castlereagh City Council. The </w:t>
      </w:r>
      <w:r w:rsidR="00D62DC2" w:rsidRPr="005C5530">
        <w:rPr>
          <w:rFonts w:ascii="Arial" w:eastAsiaTheme="minorHAnsi" w:hAnsi="Arial" w:cs="Arial"/>
          <w:lang w:eastAsia="en-US"/>
        </w:rPr>
        <w:t xml:space="preserve">attendee </w:t>
      </w:r>
      <w:r w:rsidRPr="005C5530">
        <w:rPr>
          <w:rFonts w:ascii="Arial" w:eastAsiaTheme="minorHAnsi" w:hAnsi="Arial" w:cs="Arial"/>
          <w:lang w:eastAsia="en-US"/>
        </w:rPr>
        <w:t xml:space="preserve">specifically waives any right to any compensation they may have for appearing in any of the photographs/film/video/electronic representations and/or sound recordings of the </w:t>
      </w:r>
      <w:r w:rsidR="001A1215" w:rsidRPr="005C5530">
        <w:rPr>
          <w:rFonts w:ascii="Arial" w:eastAsiaTheme="minorHAnsi" w:hAnsi="Arial" w:cs="Arial"/>
          <w:lang w:eastAsia="en-US"/>
        </w:rPr>
        <w:t xml:space="preserve">attendees </w:t>
      </w:r>
      <w:r w:rsidRPr="005C5530">
        <w:rPr>
          <w:rFonts w:ascii="Arial" w:eastAsiaTheme="minorHAnsi" w:hAnsi="Arial" w:cs="Arial"/>
          <w:lang w:eastAsia="en-US"/>
        </w:rPr>
        <w:t xml:space="preserve">at </w:t>
      </w:r>
      <w:r w:rsidR="001A1215" w:rsidRPr="005C5530">
        <w:rPr>
          <w:rFonts w:ascii="Arial" w:eastAsiaTheme="minorHAnsi" w:hAnsi="Arial" w:cs="Arial"/>
          <w:lang w:eastAsia="en-US"/>
        </w:rPr>
        <w:t>‘</w:t>
      </w:r>
      <w:r w:rsidR="00391E18" w:rsidRPr="005C5530">
        <w:rPr>
          <w:rFonts w:ascii="Arial" w:eastAsiaTheme="minorHAnsi" w:hAnsi="Arial" w:cs="Arial"/>
          <w:lang w:eastAsia="en-US"/>
        </w:rPr>
        <w:t>Mayor’s</w:t>
      </w:r>
      <w:r w:rsidR="001A1215" w:rsidRPr="005C5530">
        <w:rPr>
          <w:rFonts w:ascii="Arial" w:eastAsiaTheme="minorHAnsi" w:hAnsi="Arial" w:cs="Arial"/>
          <w:lang w:eastAsia="en-US"/>
        </w:rPr>
        <w:t xml:space="preserve"> Family Fun Day’</w:t>
      </w:r>
      <w:r w:rsidRPr="005C5530">
        <w:rPr>
          <w:rFonts w:ascii="Arial" w:eastAsiaTheme="minorHAnsi" w:hAnsi="Arial" w:cs="Arial"/>
          <w:lang w:eastAsia="en-US"/>
        </w:rPr>
        <w:t>.</w:t>
      </w:r>
    </w:p>
    <w:p w:rsidR="005C5530" w:rsidRPr="005C5530" w:rsidRDefault="007212E1" w:rsidP="005C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Once onsite you assume all risk of injury and all responsibility for property loss, destruction or theft, and release organisers, sponsors, performers, venue and their employees from any liability.</w:t>
      </w:r>
    </w:p>
    <w:p w:rsidR="005B04AE" w:rsidRPr="00943E3D" w:rsidRDefault="007212E1" w:rsidP="005C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  <w:b/>
        </w:rPr>
      </w:pPr>
      <w:r w:rsidRPr="005C5530">
        <w:rPr>
          <w:rFonts w:ascii="Arial" w:eastAsiaTheme="minorHAnsi" w:hAnsi="Arial" w:cs="Arial"/>
          <w:lang w:eastAsia="en-US"/>
        </w:rPr>
        <w:t>Parking is not available onsite; please use the public car parks within the area.</w:t>
      </w:r>
      <w:r w:rsidR="001A1215" w:rsidRPr="005C5530">
        <w:rPr>
          <w:rFonts w:ascii="Arial" w:eastAsiaTheme="minorHAnsi" w:hAnsi="Arial" w:cs="Arial"/>
          <w:lang w:eastAsia="en-US"/>
        </w:rPr>
        <w:t xml:space="preserve"> </w:t>
      </w:r>
      <w:r w:rsidR="00943E3D">
        <w:rPr>
          <w:rFonts w:ascii="Arial" w:eastAsiaTheme="minorHAnsi" w:hAnsi="Arial" w:cs="Arial"/>
          <w:lang w:eastAsia="en-US"/>
        </w:rPr>
        <w:t xml:space="preserve">For further information please check under </w:t>
      </w:r>
      <w:bookmarkStart w:id="0" w:name="_GoBack"/>
      <w:r w:rsidR="00943E3D" w:rsidRPr="00943E3D">
        <w:rPr>
          <w:rFonts w:ascii="Arial" w:eastAsiaTheme="minorHAnsi" w:hAnsi="Arial" w:cs="Arial"/>
          <w:b/>
          <w:lang w:eastAsia="en-US"/>
        </w:rPr>
        <w:t>Travel Advice.</w:t>
      </w:r>
    </w:p>
    <w:bookmarkEnd w:id="0"/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 xml:space="preserve">Please note Parking for Blue Badge holders is available in </w:t>
      </w:r>
      <w:proofErr w:type="spellStart"/>
      <w:r w:rsidRPr="005C5530">
        <w:rPr>
          <w:rFonts w:ascii="Arial" w:hAnsi="Arial" w:cs="Arial"/>
        </w:rPr>
        <w:t>Parkmount</w:t>
      </w:r>
      <w:proofErr w:type="spellEnd"/>
      <w:r w:rsidRPr="005C5530">
        <w:rPr>
          <w:rFonts w:ascii="Arial" w:hAnsi="Arial" w:cs="Arial"/>
        </w:rPr>
        <w:t xml:space="preserve"> car park. </w:t>
      </w:r>
    </w:p>
    <w:p w:rsidR="007212E1" w:rsidRPr="005C5530" w:rsidRDefault="007212E1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While the event site is accessible; we would ask that you take caution underfoot on the grassed areas.</w:t>
      </w:r>
    </w:p>
    <w:p w:rsidR="007212E1" w:rsidRPr="005C5530" w:rsidRDefault="001007E3" w:rsidP="00721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I</w:t>
      </w:r>
      <w:r w:rsidR="007212E1" w:rsidRPr="005C5530">
        <w:rPr>
          <w:rFonts w:ascii="Arial" w:hAnsi="Arial" w:cs="Arial"/>
        </w:rPr>
        <w:t>t is anticipated that this outdoor event will happen regardless of weather conditions, so please dress accordingly.  However in extreme conditions it may be necessary to cancel the event.</w:t>
      </w:r>
    </w:p>
    <w:p w:rsidR="0020346D" w:rsidRPr="005C5530" w:rsidRDefault="007212E1" w:rsidP="008B1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hAnsi="Arial" w:cs="Arial"/>
        </w:rPr>
      </w:pPr>
      <w:r w:rsidRPr="005C5530">
        <w:rPr>
          <w:rFonts w:ascii="Arial" w:hAnsi="Arial" w:cs="Arial"/>
        </w:rPr>
        <w:t>Lisburn &amp; Castlereagh City Council reserves the right to make any alterations to the advertised details for the event.</w:t>
      </w:r>
    </w:p>
    <w:sectPr w:rsidR="0020346D" w:rsidRPr="005C553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E1" w:rsidRDefault="007212E1" w:rsidP="007212E1">
      <w:r>
        <w:separator/>
      </w:r>
    </w:p>
  </w:endnote>
  <w:endnote w:type="continuationSeparator" w:id="0">
    <w:p w:rsidR="007212E1" w:rsidRDefault="007212E1" w:rsidP="0072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2E1" w:rsidRDefault="007212E1">
    <w:pPr>
      <w:pStyle w:val="Footer"/>
    </w:pPr>
  </w:p>
  <w:p w:rsidR="007212E1" w:rsidRDefault="00721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E1" w:rsidRDefault="007212E1" w:rsidP="007212E1">
      <w:r>
        <w:separator/>
      </w:r>
    </w:p>
  </w:footnote>
  <w:footnote w:type="continuationSeparator" w:id="0">
    <w:p w:rsidR="007212E1" w:rsidRDefault="007212E1" w:rsidP="0072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B9" w:rsidRDefault="00C613B9" w:rsidP="00C613B9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1090781" cy="1013254"/>
          <wp:effectExtent l="0" t="0" r="0" b="0"/>
          <wp:docPr id="1" name="Picture 1" descr="LCCC Logo - FULL COLOUR sRGB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C Logo - FULL COLOUR sRGB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69" cy="105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3281"/>
    <w:multiLevelType w:val="multilevel"/>
    <w:tmpl w:val="7A3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5D7543"/>
    <w:multiLevelType w:val="hybridMultilevel"/>
    <w:tmpl w:val="9BF0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E1"/>
    <w:rsid w:val="00054CDC"/>
    <w:rsid w:val="001007E3"/>
    <w:rsid w:val="00130A69"/>
    <w:rsid w:val="001A1215"/>
    <w:rsid w:val="0020346D"/>
    <w:rsid w:val="00387D30"/>
    <w:rsid w:val="00391E18"/>
    <w:rsid w:val="003D65FF"/>
    <w:rsid w:val="00565DC2"/>
    <w:rsid w:val="005B04AE"/>
    <w:rsid w:val="005C5530"/>
    <w:rsid w:val="007212E1"/>
    <w:rsid w:val="00943E3D"/>
    <w:rsid w:val="00C613B9"/>
    <w:rsid w:val="00D62DC2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29D23-B3F2-47A2-AE18-79E8A1F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E1"/>
  </w:style>
  <w:style w:type="paragraph" w:styleId="Footer">
    <w:name w:val="footer"/>
    <w:basedOn w:val="Normal"/>
    <w:link w:val="FooterChar"/>
    <w:uiPriority w:val="99"/>
    <w:unhideWhenUsed/>
    <w:rsid w:val="0072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E1"/>
  </w:style>
  <w:style w:type="character" w:styleId="HTMLCite">
    <w:name w:val="HTML Cite"/>
    <w:basedOn w:val="DefaultParagraphFont"/>
    <w:uiPriority w:val="99"/>
    <w:semiHidden/>
    <w:unhideWhenUsed/>
    <w:rsid w:val="005B04AE"/>
    <w:rPr>
      <w:i/>
      <w:iCs/>
    </w:rPr>
  </w:style>
  <w:style w:type="character" w:styleId="Hyperlink">
    <w:name w:val="Hyperlink"/>
    <w:basedOn w:val="DefaultParagraphFont"/>
    <w:uiPriority w:val="99"/>
    <w:unhideWhenUsed/>
    <w:rsid w:val="00387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295CEB75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Officer</dc:creator>
  <cp:keywords/>
  <dc:description/>
  <cp:lastModifiedBy>Jayne Boyde</cp:lastModifiedBy>
  <cp:revision>4</cp:revision>
  <dcterms:created xsi:type="dcterms:W3CDTF">2017-05-16T13:41:00Z</dcterms:created>
  <dcterms:modified xsi:type="dcterms:W3CDTF">2017-05-16T14:18:00Z</dcterms:modified>
</cp:coreProperties>
</file>